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02"/>
      </w:tblGrid>
      <w:tr w:rsidR="00A9222A" w:rsidRPr="00925730" w14:paraId="10C711A6" w14:textId="77777777">
        <w:trPr>
          <w:trHeight w:val="710"/>
        </w:trPr>
        <w:tc>
          <w:tcPr>
            <w:tcW w:w="8702" w:type="dxa"/>
            <w:shd w:val="clear" w:color="auto" w:fill="D9D9D9"/>
          </w:tcPr>
          <w:p w14:paraId="09AEC4F8" w14:textId="38487A4A" w:rsidR="00A9222A" w:rsidRPr="00925730" w:rsidRDefault="00596482" w:rsidP="00A9222A">
            <w:pPr>
              <w:jc w:val="center"/>
              <w:rPr>
                <w:rFonts w:ascii="BIZ UD明朝 Medium" w:eastAsia="BIZ UD明朝 Medium" w:hAnsi="BIZ UD明朝 Medium"/>
                <w:w w:val="15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w w:val="150"/>
                <w:sz w:val="32"/>
                <w:szCs w:val="32"/>
              </w:rPr>
              <w:t>講座</w:t>
            </w:r>
            <w:r w:rsidR="00423A5C">
              <w:rPr>
                <w:rFonts w:ascii="BIZ UD明朝 Medium" w:eastAsia="BIZ UD明朝 Medium" w:hAnsi="BIZ UD明朝 Medium" w:hint="eastAsia"/>
                <w:w w:val="150"/>
                <w:sz w:val="32"/>
                <w:szCs w:val="32"/>
              </w:rPr>
              <w:t>受講</w:t>
            </w:r>
            <w:r w:rsidR="00925730" w:rsidRPr="00925730">
              <w:rPr>
                <w:rFonts w:ascii="BIZ UD明朝 Medium" w:eastAsia="BIZ UD明朝 Medium" w:hAnsi="BIZ UD明朝 Medium" w:hint="eastAsia"/>
                <w:w w:val="150"/>
                <w:sz w:val="32"/>
                <w:szCs w:val="32"/>
              </w:rPr>
              <w:t>申込票</w:t>
            </w:r>
          </w:p>
        </w:tc>
      </w:tr>
    </w:tbl>
    <w:p w14:paraId="3FFCBF95" w14:textId="2E6C5E90" w:rsidR="00A9222A" w:rsidRDefault="00A9222A">
      <w:pPr>
        <w:rPr>
          <w:rFonts w:ascii="BIZ UD明朝 Medium" w:eastAsia="BIZ UD明朝 Medium" w:hAnsi="BIZ UD明朝 Medium"/>
        </w:rPr>
      </w:pPr>
    </w:p>
    <w:p w14:paraId="0E748BFD" w14:textId="3AD97243" w:rsidR="00A74AD1" w:rsidRDefault="00A74AD1">
      <w:pPr>
        <w:rPr>
          <w:rFonts w:ascii="BIZ UD明朝 Medium" w:eastAsia="BIZ UD明朝 Medium" w:hAnsi="BIZ UD明朝 Medium"/>
        </w:rPr>
      </w:pPr>
    </w:p>
    <w:p w14:paraId="43014051" w14:textId="77777777" w:rsidR="00A74AD1" w:rsidRDefault="00A74AD1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page" w:horzAnchor="margin" w:tblpY="208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4"/>
      </w:tblGrid>
      <w:tr w:rsidR="00CE74E6" w:rsidRPr="00925730" w14:paraId="515511BC" w14:textId="77777777" w:rsidTr="00CE74E6">
        <w:tc>
          <w:tcPr>
            <w:tcW w:w="5354" w:type="dxa"/>
          </w:tcPr>
          <w:p w14:paraId="1690F008" w14:textId="77777777" w:rsidR="00CE74E6" w:rsidRPr="007C7597" w:rsidRDefault="00CE74E6" w:rsidP="00CE74E6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秋田県聴覚障害者支援センター</w:t>
            </w:r>
          </w:p>
        </w:tc>
      </w:tr>
      <w:tr w:rsidR="00CE74E6" w:rsidRPr="00925730" w14:paraId="6B39D499" w14:textId="77777777" w:rsidTr="00CE74E6">
        <w:tc>
          <w:tcPr>
            <w:tcW w:w="5354" w:type="dxa"/>
          </w:tcPr>
          <w:p w14:paraId="4796474B" w14:textId="77777777" w:rsidR="00CE74E6" w:rsidRPr="007C7597" w:rsidRDefault="00CE74E6" w:rsidP="00CE74E6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TEL：</w:t>
            </w:r>
            <w:r w:rsidRPr="007C7597">
              <w:rPr>
                <w:rFonts w:ascii="BIZ UD明朝 Medium" w:eastAsia="BIZ UD明朝 Medium" w:hAnsi="BIZ UD明朝 Medium"/>
                <w:sz w:val="24"/>
                <w:szCs w:val="32"/>
              </w:rPr>
              <w:t>018-874-8113</w:t>
            </w: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／ FAX：</w:t>
            </w:r>
            <w:r w:rsidRPr="007C7597">
              <w:rPr>
                <w:rFonts w:ascii="BIZ UD明朝 Medium" w:eastAsia="BIZ UD明朝 Medium" w:hAnsi="BIZ UD明朝 Medium"/>
                <w:sz w:val="24"/>
                <w:szCs w:val="32"/>
              </w:rPr>
              <w:t>018-862-1820</w:t>
            </w:r>
          </w:p>
        </w:tc>
      </w:tr>
      <w:tr w:rsidR="00CE74E6" w:rsidRPr="00925730" w14:paraId="5518D9FA" w14:textId="77777777" w:rsidTr="00CE74E6">
        <w:tc>
          <w:tcPr>
            <w:tcW w:w="5354" w:type="dxa"/>
          </w:tcPr>
          <w:p w14:paraId="249DCEF2" w14:textId="77777777" w:rsidR="00CE74E6" w:rsidRPr="007C7597" w:rsidRDefault="00CE74E6" w:rsidP="00CE74E6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E-mail　</w:t>
            </w:r>
            <w:r w:rsidRPr="007C7597">
              <w:rPr>
                <w:sz w:val="24"/>
                <w:szCs w:val="32"/>
              </w:rPr>
              <w:t xml:space="preserve"> </w:t>
            </w:r>
            <w:r w:rsidRPr="007C7597">
              <w:rPr>
                <w:rFonts w:ascii="BIZ UD明朝 Medium" w:eastAsia="BIZ UD明朝 Medium" w:hAnsi="BIZ UD明朝 Medium"/>
                <w:sz w:val="24"/>
                <w:szCs w:val="32"/>
              </w:rPr>
              <w:t>akita-chokaku@fukinoto.or.jp</w:t>
            </w:r>
          </w:p>
        </w:tc>
      </w:tr>
    </w:tbl>
    <w:p w14:paraId="359889F7" w14:textId="5EFC2EB7" w:rsidR="00D27ABA" w:rsidRDefault="00D27ABA" w:rsidP="00F96383">
      <w:pPr>
        <w:rPr>
          <w:rFonts w:ascii="BIZ UD明朝 Medium" w:eastAsia="BIZ UD明朝 Medium" w:hAnsi="BIZ UD明朝 Medium"/>
        </w:rPr>
      </w:pPr>
    </w:p>
    <w:p w14:paraId="0B99061A" w14:textId="088BC68D" w:rsidR="00D27ABA" w:rsidRDefault="00D27ABA" w:rsidP="00F96383">
      <w:pPr>
        <w:rPr>
          <w:rFonts w:ascii="BIZ UD明朝 Medium" w:eastAsia="BIZ UD明朝 Medium" w:hAnsi="BIZ UD明朝 Medium"/>
        </w:rPr>
      </w:pPr>
    </w:p>
    <w:p w14:paraId="754CBE0D" w14:textId="21CB4EE0" w:rsidR="00D27ABA" w:rsidRDefault="00D27ABA" w:rsidP="00F96383">
      <w:pPr>
        <w:rPr>
          <w:rFonts w:ascii="BIZ UD明朝 Medium" w:eastAsia="BIZ UD明朝 Medium" w:hAnsi="BIZ UD明朝 Medium"/>
        </w:rPr>
      </w:pPr>
    </w:p>
    <w:p w14:paraId="0F9DA771" w14:textId="455F9A33" w:rsidR="000E5C47" w:rsidRDefault="000E5C47" w:rsidP="00F96383">
      <w:pPr>
        <w:rPr>
          <w:rFonts w:ascii="BIZ UD明朝 Medium" w:eastAsia="BIZ UD明朝 Medium" w:hAnsi="BIZ UD明朝 Medium"/>
        </w:rPr>
      </w:pPr>
    </w:p>
    <w:p w14:paraId="2D418387" w14:textId="77777777" w:rsidR="007A6723" w:rsidRDefault="007A6723" w:rsidP="00596482">
      <w:pPr>
        <w:rPr>
          <w:rFonts w:ascii="BIZ UD明朝 Medium" w:eastAsia="BIZ UD明朝 Medium" w:hAnsi="BIZ UD明朝 Medium"/>
          <w:sz w:val="24"/>
          <w:szCs w:val="32"/>
        </w:rPr>
      </w:pPr>
    </w:p>
    <w:p w14:paraId="041EE4B2" w14:textId="305AFE0C" w:rsidR="00271966" w:rsidRDefault="005F0838" w:rsidP="00596482">
      <w:pPr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>★</w:t>
      </w:r>
      <w:r w:rsidR="00271966">
        <w:rPr>
          <w:rFonts w:ascii="BIZ UD明朝 Medium" w:eastAsia="BIZ UD明朝 Medium" w:hAnsi="BIZ UD明朝 Medium" w:hint="eastAsia"/>
          <w:sz w:val="24"/>
          <w:szCs w:val="32"/>
        </w:rPr>
        <w:t xml:space="preserve">１月１１日の実技対策講座　　　</w:t>
      </w:r>
      <w:r w:rsidR="00F47F1D"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32"/>
        </w:rPr>
        <w:t>手書き</w:t>
      </w:r>
    </w:p>
    <w:p w14:paraId="778876FF" w14:textId="62FD2479" w:rsidR="00271966" w:rsidRDefault="00271966" w:rsidP="00596482">
      <w:pPr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　　　　　　　　　　　　　</w:t>
      </w:r>
      <w:r w:rsidR="000E5C47"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 w:rsidR="00423A5C">
        <w:rPr>
          <w:rFonts w:ascii="BIZ UD明朝 Medium" w:eastAsia="BIZ UD明朝 Medium" w:hAnsi="BIZ UD明朝 Medium" w:hint="eastAsia"/>
          <w:sz w:val="24"/>
          <w:szCs w:val="32"/>
        </w:rPr>
        <w:t>を受講</w:t>
      </w:r>
      <w:r>
        <w:rPr>
          <w:rFonts w:ascii="BIZ UD明朝 Medium" w:eastAsia="BIZ UD明朝 Medium" w:hAnsi="BIZ UD明朝 Medium" w:hint="eastAsia"/>
          <w:sz w:val="24"/>
          <w:szCs w:val="32"/>
        </w:rPr>
        <w:t>します</w:t>
      </w:r>
    </w:p>
    <w:p w14:paraId="6B4ED91D" w14:textId="38F315F9" w:rsidR="00596482" w:rsidRDefault="00271966" w:rsidP="00596482">
      <w:pPr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　　　　　　　</w:t>
      </w:r>
      <w:r w:rsidR="000E5C47"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 w:rsidR="005F0838">
        <w:rPr>
          <w:rFonts w:ascii="BIZ UD明朝 Medium" w:eastAsia="BIZ UD明朝 Medium" w:hAnsi="BIZ UD明朝 Medium" w:hint="eastAsia"/>
          <w:sz w:val="24"/>
          <w:szCs w:val="32"/>
        </w:rPr>
        <w:t>パソコン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　　（</w:t>
      </w:r>
      <w:r w:rsidR="00C96183">
        <w:rPr>
          <w:rFonts w:ascii="BIZ UD明朝 Medium" w:eastAsia="BIZ UD明朝 Medium" w:hAnsi="BIZ UD明朝 Medium" w:hint="eastAsia"/>
          <w:sz w:val="24"/>
          <w:szCs w:val="32"/>
        </w:rPr>
        <w:t>受講</w:t>
      </w:r>
      <w:r>
        <w:rPr>
          <w:rFonts w:ascii="BIZ UD明朝 Medium" w:eastAsia="BIZ UD明朝 Medium" w:hAnsi="BIZ UD明朝 Medium" w:hint="eastAsia"/>
          <w:sz w:val="24"/>
          <w:szCs w:val="32"/>
        </w:rPr>
        <w:t>部門を〇で囲む）</w:t>
      </w:r>
    </w:p>
    <w:p w14:paraId="7C816CD1" w14:textId="77777777" w:rsidR="000E5C47" w:rsidRDefault="00575EE0" w:rsidP="007C08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0E5C47">
        <w:rPr>
          <w:rFonts w:ascii="BIZ UD明朝 Medium" w:eastAsia="BIZ UD明朝 Medium" w:hAnsi="BIZ UD明朝 Medium" w:hint="eastAsia"/>
        </w:rPr>
        <w:t xml:space="preserve">　　　</w:t>
      </w:r>
    </w:p>
    <w:p w14:paraId="18730831" w14:textId="1313DFE7" w:rsidR="00575EE0" w:rsidRDefault="000E5C47" w:rsidP="000E5C47">
      <w:pPr>
        <w:ind w:firstLineChars="1200" w:firstLine="252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71966">
        <w:rPr>
          <w:rFonts w:ascii="BIZ UD明朝 Medium" w:eastAsia="BIZ UD明朝 Medium" w:hAnsi="BIZ UD明朝 Medium" w:hint="eastAsia"/>
        </w:rPr>
        <w:t>※パソコン・手書き両方受験される方は</w:t>
      </w:r>
      <w:r>
        <w:rPr>
          <w:rFonts w:ascii="BIZ UD明朝 Medium" w:eastAsia="BIZ UD明朝 Medium" w:hAnsi="BIZ UD明朝 Medium" w:hint="eastAsia"/>
        </w:rPr>
        <w:t>どちらも受講可</w:t>
      </w:r>
    </w:p>
    <w:p w14:paraId="339C6A0D" w14:textId="1F4FD501" w:rsidR="000E5C47" w:rsidRDefault="000E5C47" w:rsidP="007C08FD">
      <w:pPr>
        <w:ind w:firstLineChars="1600" w:firstLine="3840"/>
        <w:rPr>
          <w:rFonts w:ascii="BIZ UD明朝 Medium" w:eastAsia="BIZ UD明朝 Medium" w:hAnsi="BIZ UD明朝 Medium"/>
          <w:sz w:val="24"/>
          <w:szCs w:val="32"/>
          <w:u w:val="single"/>
        </w:rPr>
      </w:pPr>
    </w:p>
    <w:p w14:paraId="3358753B" w14:textId="77777777" w:rsidR="000E5C47" w:rsidRDefault="000E5C47" w:rsidP="000E5C47">
      <w:pPr>
        <w:rPr>
          <w:rFonts w:ascii="BIZ UD明朝 Medium" w:eastAsia="BIZ UD明朝 Medium" w:hAnsi="BIZ UD明朝 Medium"/>
          <w:sz w:val="24"/>
          <w:szCs w:val="32"/>
          <w:u w:val="single"/>
        </w:rPr>
      </w:pPr>
    </w:p>
    <w:p w14:paraId="679667DB" w14:textId="77777777" w:rsidR="005F0838" w:rsidRDefault="005F0838" w:rsidP="000E5C47">
      <w:pPr>
        <w:rPr>
          <w:rFonts w:ascii="BIZ UD明朝 Medium" w:eastAsia="BIZ UD明朝 Medium" w:hAnsi="BIZ UD明朝 Medium"/>
          <w:sz w:val="24"/>
          <w:szCs w:val="32"/>
          <w:u w:val="single"/>
        </w:rPr>
      </w:pPr>
    </w:p>
    <w:p w14:paraId="198D2AFD" w14:textId="11CD07BB" w:rsidR="005F0838" w:rsidRDefault="005F0838" w:rsidP="005F0838">
      <w:pPr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>★</w:t>
      </w:r>
      <w:r w:rsidR="00F47F1D">
        <w:rPr>
          <w:rFonts w:ascii="BIZ UD明朝 Medium" w:eastAsia="BIZ UD明朝 Medium" w:hAnsi="BIZ UD明朝 Medium" w:hint="eastAsia"/>
          <w:sz w:val="24"/>
          <w:szCs w:val="32"/>
        </w:rPr>
        <w:t>２</w:t>
      </w:r>
      <w:r>
        <w:rPr>
          <w:rFonts w:ascii="BIZ UD明朝 Medium" w:eastAsia="BIZ UD明朝 Medium" w:hAnsi="BIZ UD明朝 Medium" w:hint="eastAsia"/>
          <w:sz w:val="24"/>
          <w:szCs w:val="32"/>
        </w:rPr>
        <w:t>月１日の筆記対策講座</w:t>
      </w:r>
      <w:r w:rsidR="00423A5C">
        <w:rPr>
          <w:rFonts w:ascii="BIZ UD明朝 Medium" w:eastAsia="BIZ UD明朝 Medium" w:hAnsi="BIZ UD明朝 Medium" w:hint="eastAsia"/>
          <w:sz w:val="24"/>
          <w:szCs w:val="32"/>
        </w:rPr>
        <w:t>を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 w:rsidR="00F47F1D">
        <w:rPr>
          <w:rFonts w:ascii="BIZ UD明朝 Medium" w:eastAsia="BIZ UD明朝 Medium" w:hAnsi="BIZ UD明朝 Medium" w:hint="eastAsia"/>
          <w:sz w:val="24"/>
          <w:szCs w:val="32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 w:rsidR="00423A5C">
        <w:rPr>
          <w:rFonts w:ascii="BIZ UD明朝 Medium" w:eastAsia="BIZ UD明朝 Medium" w:hAnsi="BIZ UD明朝 Medium" w:hint="eastAsia"/>
          <w:sz w:val="24"/>
          <w:szCs w:val="32"/>
        </w:rPr>
        <w:t>受　講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　します（</w:t>
      </w:r>
      <w:r w:rsidR="00C96183">
        <w:rPr>
          <w:rFonts w:ascii="BIZ UD明朝 Medium" w:eastAsia="BIZ UD明朝 Medium" w:hAnsi="BIZ UD明朝 Medium" w:hint="eastAsia"/>
          <w:sz w:val="24"/>
          <w:szCs w:val="32"/>
        </w:rPr>
        <w:t>受講</w:t>
      </w:r>
      <w:r>
        <w:rPr>
          <w:rFonts w:ascii="BIZ UD明朝 Medium" w:eastAsia="BIZ UD明朝 Medium" w:hAnsi="BIZ UD明朝 Medium" w:hint="eastAsia"/>
          <w:sz w:val="24"/>
          <w:szCs w:val="32"/>
        </w:rPr>
        <w:t>を〇で囲む）</w:t>
      </w:r>
    </w:p>
    <w:p w14:paraId="57B6FCE8" w14:textId="77777777" w:rsidR="005F0838" w:rsidRDefault="005F0838" w:rsidP="005F0838">
      <w:pPr>
        <w:rPr>
          <w:rFonts w:ascii="BIZ UD明朝 Medium" w:eastAsia="BIZ UD明朝 Medium" w:hAnsi="BIZ UD明朝 Medium"/>
          <w:sz w:val="24"/>
          <w:szCs w:val="32"/>
        </w:rPr>
      </w:pPr>
    </w:p>
    <w:p w14:paraId="13476249" w14:textId="77777777" w:rsidR="000E5C47" w:rsidRPr="00423A5C" w:rsidRDefault="000E5C47" w:rsidP="000E5C47">
      <w:pPr>
        <w:rPr>
          <w:rFonts w:ascii="BIZ UD明朝 Medium" w:eastAsia="BIZ UD明朝 Medium" w:hAnsi="BIZ UD明朝 Medium"/>
          <w:sz w:val="24"/>
          <w:szCs w:val="32"/>
          <w:u w:val="single"/>
        </w:rPr>
      </w:pPr>
    </w:p>
    <w:p w14:paraId="2323A03B" w14:textId="77777777" w:rsidR="000E5C47" w:rsidRPr="00423A5C" w:rsidRDefault="000E5C47" w:rsidP="000E5C47">
      <w:pPr>
        <w:ind w:firstLineChars="2100" w:firstLine="5040"/>
        <w:rPr>
          <w:rFonts w:ascii="BIZ UD明朝 Medium" w:eastAsia="BIZ UD明朝 Medium" w:hAnsi="BIZ UD明朝 Medium"/>
          <w:sz w:val="24"/>
          <w:szCs w:val="32"/>
          <w:u w:val="single"/>
        </w:rPr>
      </w:pPr>
    </w:p>
    <w:p w14:paraId="1BB3CCF7" w14:textId="5740AED5" w:rsidR="00D27ABA" w:rsidRPr="00575EE0" w:rsidRDefault="00423A5C" w:rsidP="000E5C47">
      <w:pPr>
        <w:ind w:firstLineChars="2100" w:firstLine="5040"/>
        <w:rPr>
          <w:rFonts w:ascii="BIZ UD明朝 Medium" w:eastAsia="BIZ UD明朝 Medium" w:hAnsi="BIZ UD明朝 Medium"/>
          <w:sz w:val="28"/>
          <w:szCs w:val="28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32"/>
          <w:u w:val="single"/>
          <w:lang w:eastAsia="zh-TW"/>
        </w:rPr>
        <w:t>受講者</w:t>
      </w:r>
      <w:r w:rsidR="00575EE0" w:rsidRPr="00CE74E6">
        <w:rPr>
          <w:rFonts w:ascii="BIZ UD明朝 Medium" w:eastAsia="BIZ UD明朝 Medium" w:hAnsi="BIZ UD明朝 Medium" w:hint="eastAsia"/>
          <w:sz w:val="24"/>
          <w:szCs w:val="32"/>
          <w:u w:val="single"/>
          <w:lang w:eastAsia="zh-TW"/>
        </w:rPr>
        <w:t xml:space="preserve">名：　　　　　　　　　　</w:t>
      </w:r>
      <w:r w:rsidR="00575EE0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　　　　　　　</w:t>
      </w:r>
    </w:p>
    <w:p w14:paraId="3E30865F" w14:textId="43AB57B0" w:rsidR="007C08FD" w:rsidRPr="000E5C47" w:rsidRDefault="00A74AD1" w:rsidP="000E5C47">
      <w:pPr>
        <w:ind w:firstLineChars="2000" w:firstLine="4800"/>
        <w:rPr>
          <w:rFonts w:ascii="BIZ UD明朝 Medium" w:eastAsia="BIZ UD明朝 Medium" w:hAnsi="BIZ UD明朝 Medium"/>
          <w:sz w:val="24"/>
          <w:szCs w:val="32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32"/>
          <w:lang w:eastAsia="zh-TW"/>
        </w:rPr>
        <w:t xml:space="preserve">　</w:t>
      </w:r>
    </w:p>
    <w:p w14:paraId="65F0F220" w14:textId="77777777" w:rsidR="000E5C47" w:rsidRDefault="000E5C47" w:rsidP="00F96383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4B78D23F" w14:textId="1544B5CD" w:rsidR="00D27ABA" w:rsidRDefault="00BF1E6D" w:rsidP="00F96383">
      <w:pPr>
        <w:rPr>
          <w:rFonts w:ascii="BIZ UD明朝 Medium" w:eastAsia="BIZ UD明朝 Medium" w:hAnsi="BIZ UD明朝 Medium"/>
          <w:sz w:val="24"/>
        </w:rPr>
      </w:pPr>
      <w:r w:rsidRPr="007C7597">
        <w:rPr>
          <w:rFonts w:ascii="BIZ UD明朝 Medium" w:eastAsia="BIZ UD明朝 Medium" w:hAnsi="BIZ UD明朝 Medium" w:hint="eastAsia"/>
          <w:sz w:val="24"/>
        </w:rPr>
        <w:t>お申し込みは下記のいずれかの方法でお願いします。</w:t>
      </w:r>
    </w:p>
    <w:p w14:paraId="1AA8FA95" w14:textId="77777777" w:rsidR="00BF1E6D" w:rsidRDefault="00BF1E6D" w:rsidP="00F96383">
      <w:pPr>
        <w:rPr>
          <w:rFonts w:ascii="BIZ UD明朝 Medium" w:eastAsia="BIZ UD明朝 Medium" w:hAnsi="BIZ UD明朝 Medium"/>
        </w:rPr>
      </w:pPr>
    </w:p>
    <w:p w14:paraId="72025F37" w14:textId="1DB8BB60" w:rsidR="00A74AD1" w:rsidRPr="00575EE0" w:rsidRDefault="00A74AD1" w:rsidP="00F96383">
      <w:pPr>
        <w:rPr>
          <w:rFonts w:ascii="BIZ UD明朝 Medium" w:eastAsia="BIZ UD明朝 Medium" w:hAnsi="BIZ UD明朝 Medium"/>
        </w:rPr>
      </w:pPr>
    </w:p>
    <w:p w14:paraId="3D5E0110" w14:textId="54DE0967" w:rsidR="00A74AD1" w:rsidRDefault="00A74AD1" w:rsidP="00F96383">
      <w:pPr>
        <w:rPr>
          <w:rFonts w:ascii="BIZ UD明朝 Medium" w:eastAsia="BIZ UD明朝 Medium" w:hAnsi="BIZ UD明朝 Medium"/>
        </w:rPr>
      </w:pPr>
    </w:p>
    <w:p w14:paraId="2D957395" w14:textId="63EBA682" w:rsidR="007C7597" w:rsidRPr="007C7597" w:rsidRDefault="007C7597" w:rsidP="007C7597">
      <w:pPr>
        <w:spacing w:line="380" w:lineRule="exact"/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pPr w:leftFromText="142" w:rightFromText="142" w:vertAnchor="page" w:horzAnchor="margin" w:tblpY="9843"/>
        <w:tblOverlap w:val="never"/>
        <w:tblW w:w="0" w:type="auto"/>
        <w:tblLook w:val="04A0" w:firstRow="1" w:lastRow="0" w:firstColumn="1" w:lastColumn="0" w:noHBand="0" w:noVBand="1"/>
      </w:tblPr>
      <w:tblGrid>
        <w:gridCol w:w="7185"/>
        <w:gridCol w:w="2019"/>
      </w:tblGrid>
      <w:tr w:rsidR="00875A01" w:rsidRPr="007C7597" w14:paraId="7C554E83" w14:textId="77777777" w:rsidTr="00423A5C">
        <w:trPr>
          <w:trHeight w:val="1975"/>
        </w:trPr>
        <w:tc>
          <w:tcPr>
            <w:tcW w:w="7185" w:type="dxa"/>
          </w:tcPr>
          <w:p w14:paraId="315CAF6E" w14:textId="4BC2D53E" w:rsidR="007C7597" w:rsidRPr="007C7597" w:rsidRDefault="007C7597" w:rsidP="000E5C47">
            <w:pPr>
              <w:pStyle w:val="aa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  <w:p w14:paraId="70B431D4" w14:textId="77777777" w:rsidR="007C7597" w:rsidRDefault="007C7597" w:rsidP="000E5C47">
            <w:pPr>
              <w:pStyle w:val="aa"/>
              <w:spacing w:line="380" w:lineRule="exact"/>
              <w:ind w:leftChars="0" w:left="3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右の二次元コードを読み取るか</w:t>
            </w:r>
          </w:p>
          <w:p w14:paraId="04AFBF88" w14:textId="5CD4F47C" w:rsidR="007C7597" w:rsidRPr="007C7597" w:rsidRDefault="007C7597" w:rsidP="000E5C47">
            <w:pPr>
              <w:pStyle w:val="aa"/>
              <w:spacing w:line="380" w:lineRule="exact"/>
              <w:ind w:leftChars="0" w:left="3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C7597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akita-chokaku@fukinoto.or.jp</w:t>
            </w: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に</w:t>
            </w:r>
          </w:p>
          <w:p w14:paraId="68105E01" w14:textId="06189350" w:rsidR="00423A5C" w:rsidRDefault="007C7597" w:rsidP="000E5C47">
            <w:pPr>
              <w:pStyle w:val="aa"/>
              <w:spacing w:line="380" w:lineRule="exact"/>
              <w:ind w:leftChars="0" w:left="3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「件名：</w:t>
            </w:r>
            <w:r w:rsidR="000E5C47">
              <w:rPr>
                <w:rFonts w:ascii="BIZ UD明朝 Medium" w:eastAsia="BIZ UD明朝 Medium" w:hAnsi="BIZ UD明朝 Medium" w:hint="eastAsia"/>
                <w:sz w:val="24"/>
                <w:szCs w:val="32"/>
              </w:rPr>
              <w:t>対策講座</w:t>
            </w:r>
            <w:r w:rsidR="00423A5C">
              <w:rPr>
                <w:rFonts w:ascii="BIZ UD明朝 Medium" w:eastAsia="BIZ UD明朝 Medium" w:hAnsi="BIZ UD明朝 Medium" w:hint="eastAsia"/>
                <w:sz w:val="24"/>
                <w:szCs w:val="32"/>
              </w:rPr>
              <w:t>受講申し込み</w:t>
            </w:r>
          </w:p>
          <w:p w14:paraId="57B06F63" w14:textId="6413A2B7" w:rsidR="007C7597" w:rsidRPr="007C7597" w:rsidRDefault="007C7597" w:rsidP="000E5C47">
            <w:pPr>
              <w:pStyle w:val="aa"/>
              <w:spacing w:line="380" w:lineRule="exact"/>
              <w:ind w:leftChars="0" w:left="3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本文：</w:t>
            </w:r>
            <w:r w:rsidR="00423A5C">
              <w:rPr>
                <w:rFonts w:ascii="BIZ UD明朝 Medium" w:eastAsia="BIZ UD明朝 Medium" w:hAnsi="BIZ UD明朝 Medium" w:hint="eastAsia"/>
                <w:sz w:val="24"/>
                <w:szCs w:val="32"/>
              </w:rPr>
              <w:t>受講</w:t>
            </w: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者名</w:t>
            </w:r>
            <w:r w:rsidR="008911C9">
              <w:rPr>
                <w:rFonts w:ascii="BIZ UD明朝 Medium" w:eastAsia="BIZ UD明朝 Medium" w:hAnsi="BIZ UD明朝 Medium" w:hint="eastAsia"/>
                <w:sz w:val="24"/>
                <w:szCs w:val="32"/>
              </w:rPr>
              <w:t>、</w:t>
            </w:r>
            <w:r w:rsidR="00423A5C">
              <w:rPr>
                <w:rFonts w:ascii="BIZ UD明朝 Medium" w:eastAsia="BIZ UD明朝 Medium" w:hAnsi="BIZ UD明朝 Medium" w:hint="eastAsia"/>
                <w:sz w:val="24"/>
                <w:szCs w:val="32"/>
              </w:rPr>
              <w:t>受講</w:t>
            </w:r>
            <w:r w:rsidR="008911C9">
              <w:rPr>
                <w:rFonts w:ascii="BIZ UD明朝 Medium" w:eastAsia="BIZ UD明朝 Medium" w:hAnsi="BIZ UD明朝 Medium" w:hint="eastAsia"/>
                <w:sz w:val="24"/>
                <w:szCs w:val="32"/>
              </w:rPr>
              <w:t>講座【例　筆記、実技（パソコン）】</w:t>
            </w:r>
            <w:r w:rsidRPr="007C759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を入力して送信</w:t>
            </w:r>
          </w:p>
        </w:tc>
        <w:tc>
          <w:tcPr>
            <w:tcW w:w="2019" w:type="dxa"/>
          </w:tcPr>
          <w:p w14:paraId="1CAE05FE" w14:textId="48B9C437" w:rsidR="00BF1E6D" w:rsidRDefault="00BF1E6D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14:paraId="3FF34F02" w14:textId="6DF1D275" w:rsidR="00BF1E6D" w:rsidRDefault="00BF1E6D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14:paraId="290C36D1" w14:textId="502509F8" w:rsidR="00BF1E6D" w:rsidRDefault="00BF1E6D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14:paraId="1003C1C7" w14:textId="18FADFC7" w:rsidR="00BF1E6D" w:rsidRDefault="00BF1E6D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14:paraId="200C79C7" w14:textId="49F69722" w:rsidR="00BF1E6D" w:rsidRDefault="00BF1E6D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14:paraId="26AE007C" w14:textId="5993BE0A" w:rsidR="007C7597" w:rsidRPr="007C7597" w:rsidRDefault="00875A01" w:rsidP="000E5C47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</w:rPr>
              <w:drawing>
                <wp:inline distT="0" distB="0" distL="0" distR="0" wp14:anchorId="13EE61F3" wp14:editId="3B30525D">
                  <wp:extent cx="1082566" cy="1082566"/>
                  <wp:effectExtent l="0" t="0" r="3810" b="3810"/>
                  <wp:docPr id="188926097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08" cy="109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E6D">
              <w:rPr>
                <w:rFonts w:ascii="BIZ UD明朝 Medium" w:eastAsia="BIZ UD明朝 Medium" w:hAnsi="BIZ UD明朝 Medium" w:hint="eastAsia"/>
                <w:noProof/>
                <w:sz w:val="24"/>
              </w:rPr>
              <w:t xml:space="preserve">　　　　　　　　　　　　　　　　</w:t>
            </w:r>
          </w:p>
        </w:tc>
      </w:tr>
      <w:tr w:rsidR="007C7597" w:rsidRPr="007C7597" w14:paraId="7AD12640" w14:textId="77777777" w:rsidTr="000E5C47">
        <w:trPr>
          <w:trHeight w:val="988"/>
        </w:trPr>
        <w:tc>
          <w:tcPr>
            <w:tcW w:w="9204" w:type="dxa"/>
            <w:gridSpan w:val="2"/>
          </w:tcPr>
          <w:p w14:paraId="4A20A045" w14:textId="77777777" w:rsidR="007C7597" w:rsidRPr="007C7597" w:rsidRDefault="007C7597" w:rsidP="000E5C47">
            <w:pPr>
              <w:pStyle w:val="aa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  <w:p w14:paraId="1B50837E" w14:textId="2BCC85DA" w:rsidR="007C7597" w:rsidRPr="007C7597" w:rsidRDefault="007C7597" w:rsidP="000E5C47">
            <w:pPr>
              <w:spacing w:line="380" w:lineRule="exact"/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この</w:t>
            </w:r>
            <w:r w:rsidR="00F47F1D">
              <w:rPr>
                <w:rFonts w:ascii="BIZ UD明朝 Medium" w:eastAsia="BIZ UD明朝 Medium" w:hAnsi="BIZ UD明朝 Medium" w:hint="eastAsia"/>
                <w:sz w:val="24"/>
              </w:rPr>
              <w:t>講座</w:t>
            </w:r>
            <w:r w:rsidR="00423A5C">
              <w:rPr>
                <w:rFonts w:ascii="BIZ UD明朝 Medium" w:eastAsia="BIZ UD明朝 Medium" w:hAnsi="BIZ UD明朝 Medium" w:hint="eastAsia"/>
                <w:sz w:val="24"/>
              </w:rPr>
              <w:t>受講</w:t>
            </w: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申込票</w:t>
            </w:r>
            <w:r w:rsidR="00846707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423A5C">
              <w:rPr>
                <w:rFonts w:ascii="BIZ UD明朝 Medium" w:eastAsia="BIZ UD明朝 Medium" w:hAnsi="BIZ UD明朝 Medium" w:hint="eastAsia"/>
                <w:sz w:val="24"/>
              </w:rPr>
              <w:t>受講</w:t>
            </w:r>
            <w:r w:rsidR="00846707">
              <w:rPr>
                <w:rFonts w:ascii="BIZ UD明朝 Medium" w:eastAsia="BIZ UD明朝 Medium" w:hAnsi="BIZ UD明朝 Medium" w:hint="eastAsia"/>
                <w:sz w:val="24"/>
              </w:rPr>
              <w:t>講座に〇、</w:t>
            </w:r>
            <w:r w:rsidRPr="007C7597">
              <w:rPr>
                <w:rFonts w:ascii="BIZ UD明朝 Medium" w:eastAsia="BIZ UD明朝 Medium" w:hAnsi="BIZ UD明朝 Medium" w:hint="eastAsia"/>
                <w:sz w:val="24"/>
              </w:rPr>
              <w:t>名前を記載して送信</w:t>
            </w:r>
          </w:p>
        </w:tc>
      </w:tr>
    </w:tbl>
    <w:p w14:paraId="5CB56521" w14:textId="44D7FBAA" w:rsidR="00840AD8" w:rsidRPr="00423A5C" w:rsidRDefault="00840AD8" w:rsidP="000E5C47">
      <w:pPr>
        <w:wordWrap w:val="0"/>
        <w:ind w:right="840"/>
      </w:pPr>
    </w:p>
    <w:sectPr w:rsidR="00840AD8" w:rsidRPr="00423A5C" w:rsidSect="007C7597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F85F" w14:textId="77777777" w:rsidR="00FE4CC8" w:rsidRDefault="00FE4CC8" w:rsidP="002547E8">
      <w:r>
        <w:separator/>
      </w:r>
    </w:p>
  </w:endnote>
  <w:endnote w:type="continuationSeparator" w:id="0">
    <w:p w14:paraId="5B5F1C38" w14:textId="77777777" w:rsidR="00FE4CC8" w:rsidRDefault="00FE4CC8" w:rsidP="0025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813F" w14:textId="77777777" w:rsidR="00FE4CC8" w:rsidRDefault="00FE4CC8" w:rsidP="002547E8">
      <w:r>
        <w:separator/>
      </w:r>
    </w:p>
  </w:footnote>
  <w:footnote w:type="continuationSeparator" w:id="0">
    <w:p w14:paraId="733E59B6" w14:textId="77777777" w:rsidR="00FE4CC8" w:rsidRDefault="00FE4CC8" w:rsidP="0025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BE4"/>
    <w:multiLevelType w:val="hybridMultilevel"/>
    <w:tmpl w:val="DD28F474"/>
    <w:lvl w:ilvl="0" w:tplc="37B4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B4E3F"/>
    <w:multiLevelType w:val="hybridMultilevel"/>
    <w:tmpl w:val="97226CC0"/>
    <w:lvl w:ilvl="0" w:tplc="4C165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7166462">
    <w:abstractNumId w:val="2"/>
  </w:num>
  <w:num w:numId="2" w16cid:durableId="1277299727">
    <w:abstractNumId w:val="1"/>
  </w:num>
  <w:num w:numId="3" w16cid:durableId="24511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0"/>
    <w:rsid w:val="00035085"/>
    <w:rsid w:val="00093EAD"/>
    <w:rsid w:val="000A7C14"/>
    <w:rsid w:val="000E5C47"/>
    <w:rsid w:val="000F7FFD"/>
    <w:rsid w:val="001D2F68"/>
    <w:rsid w:val="00221727"/>
    <w:rsid w:val="002547E8"/>
    <w:rsid w:val="00267518"/>
    <w:rsid w:val="00271966"/>
    <w:rsid w:val="002858B0"/>
    <w:rsid w:val="002B504D"/>
    <w:rsid w:val="00322E3D"/>
    <w:rsid w:val="003715FF"/>
    <w:rsid w:val="003857DD"/>
    <w:rsid w:val="00423A5C"/>
    <w:rsid w:val="00482FC7"/>
    <w:rsid w:val="00491C7A"/>
    <w:rsid w:val="004D2552"/>
    <w:rsid w:val="0050767F"/>
    <w:rsid w:val="00570F46"/>
    <w:rsid w:val="00575EE0"/>
    <w:rsid w:val="00596482"/>
    <w:rsid w:val="005E6ADA"/>
    <w:rsid w:val="005F0838"/>
    <w:rsid w:val="00623570"/>
    <w:rsid w:val="00655ACF"/>
    <w:rsid w:val="006C04C6"/>
    <w:rsid w:val="00710C94"/>
    <w:rsid w:val="0076715D"/>
    <w:rsid w:val="007A6723"/>
    <w:rsid w:val="007C08FD"/>
    <w:rsid w:val="007C7597"/>
    <w:rsid w:val="007D535B"/>
    <w:rsid w:val="007F7886"/>
    <w:rsid w:val="00840AD8"/>
    <w:rsid w:val="00846707"/>
    <w:rsid w:val="00875A01"/>
    <w:rsid w:val="008911C9"/>
    <w:rsid w:val="00925730"/>
    <w:rsid w:val="00961BC8"/>
    <w:rsid w:val="00982291"/>
    <w:rsid w:val="009A5581"/>
    <w:rsid w:val="00A06520"/>
    <w:rsid w:val="00A74AD1"/>
    <w:rsid w:val="00A9222A"/>
    <w:rsid w:val="00B012EC"/>
    <w:rsid w:val="00B01A9D"/>
    <w:rsid w:val="00BF1E6D"/>
    <w:rsid w:val="00C230AF"/>
    <w:rsid w:val="00C366FF"/>
    <w:rsid w:val="00C95853"/>
    <w:rsid w:val="00C95F28"/>
    <w:rsid w:val="00C96183"/>
    <w:rsid w:val="00CA7D00"/>
    <w:rsid w:val="00CE74E6"/>
    <w:rsid w:val="00D27ABA"/>
    <w:rsid w:val="00E23FCF"/>
    <w:rsid w:val="00E85F2D"/>
    <w:rsid w:val="00EE7380"/>
    <w:rsid w:val="00F47F1D"/>
    <w:rsid w:val="00F96383"/>
    <w:rsid w:val="00FB0974"/>
    <w:rsid w:val="00FB61C1"/>
    <w:rsid w:val="00FE21EC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A7A6"/>
  <w15:docId w15:val="{90553A48-DCEF-46E8-AC56-D1CD57F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47E8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unhideWhenUsed/>
    <w:rsid w:val="00254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7E8"/>
    <w:rPr>
      <w:kern w:val="2"/>
      <w:sz w:val="21"/>
      <w:szCs w:val="24"/>
      <w:lang w:eastAsia="ja-JP"/>
    </w:rPr>
  </w:style>
  <w:style w:type="paragraph" w:styleId="a8">
    <w:name w:val="Date"/>
    <w:basedOn w:val="a"/>
    <w:next w:val="a"/>
    <w:link w:val="a9"/>
    <w:semiHidden/>
    <w:unhideWhenUsed/>
    <w:rsid w:val="00840AD8"/>
  </w:style>
  <w:style w:type="character" w:customStyle="1" w:styleId="a9">
    <w:name w:val="日付 (文字)"/>
    <w:basedOn w:val="a0"/>
    <w:link w:val="a8"/>
    <w:semiHidden/>
    <w:rsid w:val="00840AD8"/>
    <w:rPr>
      <w:kern w:val="2"/>
      <w:sz w:val="21"/>
      <w:szCs w:val="24"/>
      <w:lang w:eastAsia="ja-JP"/>
    </w:rPr>
  </w:style>
  <w:style w:type="paragraph" w:styleId="aa">
    <w:name w:val="List Paragraph"/>
    <w:basedOn w:val="a"/>
    <w:uiPriority w:val="34"/>
    <w:qFormat/>
    <w:rsid w:val="007C7597"/>
    <w:pPr>
      <w:ind w:leftChars="400" w:left="840"/>
    </w:pPr>
  </w:style>
  <w:style w:type="character" w:styleId="ab">
    <w:name w:val="Hyperlink"/>
    <w:basedOn w:val="a0"/>
    <w:unhideWhenUsed/>
    <w:rsid w:val="007C759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C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kaku002\Desktop\&#12450;&#12531;&#12460;&#12540;&#12510;&#12493;&#12472;&#12513;&#12531;&#12488;&#38306;&#36899;\tf10378520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>false</MarketSpecific>
    <PrimaryImageGen xmlns="1119c2e5-8fb9-4d5f-baf1-202c530f2c34">true</PrimaryImageGen>
    <ThumbnailAssetId xmlns="1119c2e5-8fb9-4d5f-baf1-202c530f2c34" xsi:nil="true"/>
    <LegacyData xmlns="1119c2e5-8fb9-4d5f-baf1-202c530f2c34">ListingID:;Manager:;BuildStatus:None;MockupPath:</LegacyData>
    <TPFriendlyName xmlns="1119c2e5-8fb9-4d5f-baf1-202c530f2c34">FAX送付状・ビジネス 2</TPFriendlyName>
    <NumericId xmlns="1119c2e5-8fb9-4d5f-baf1-202c530f2c34">-1</NumericId>
    <BusinessGroup xmlns="1119c2e5-8fb9-4d5f-baf1-202c530f2c34" xsi:nil="true"/>
    <SourceTitle xmlns="1119c2e5-8fb9-4d5f-baf1-202c530f2c34">FAX送付状・ビジネス 2</SourceTitle>
    <APEditor xmlns="1119c2e5-8fb9-4d5f-baf1-202c530f2c34">
      <UserInfo>
        <DisplayName>FAREAST\v-sabhe</DisplayName>
        <AccountId>472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>2010-08-11T18:39:00+00:00</IntlLangReviewDate>
    <LastPublishResultLookup xmlns="1119c2e5-8fb9-4d5f-baf1-202c530f2c34" xsi:nil="true"/>
    <PublishStatusLookup xmlns="1119c2e5-8fb9-4d5f-baf1-202c530f2c34">
      <Value>336901</Value>
      <Value>451097</Value>
    </PublishStatusLookup>
    <Providers xmlns="1119c2e5-8fb9-4d5f-baf1-202c530f2c34" xsi:nil="true"/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APAuthor xmlns="1119c2e5-8fb9-4d5f-baf1-202c530f2c34">
      <UserInfo>
        <DisplayName>FAREAST\v-sabhe</DisplayName>
        <AccountId>472</AccountId>
        <AccountType/>
      </UserInfo>
    </APAuthor>
    <TPCommandLine xmlns="1119c2e5-8fb9-4d5f-baf1-202c530f2c34">{WD} /f {FilePath}</TPCommandLine>
    <TPAppVersion xmlns="1119c2e5-8fb9-4d5f-baf1-202c530f2c34">12</TPAppVersion>
    <PublishTargets xmlns="1119c2e5-8fb9-4d5f-baf1-202c530f2c34">OfficeOnline</PublishTargets>
    <EditorialStatus xmlns="1119c2e5-8fb9-4d5f-baf1-202c530f2c34" xsi:nil="true"/>
    <TPLaunchHelpLinkType xmlns="1119c2e5-8fb9-4d5f-baf1-202c530f2c34" xsi:nil="true"/>
    <LastModifiedDateTime xmlns="1119c2e5-8fb9-4d5f-baf1-202c530f2c34">2010-08-11T18:39:00+00:00</LastModifiedDateTime>
    <TimesCloned xmlns="1119c2e5-8fb9-4d5f-baf1-202c530f2c34" xsi:nil="true"/>
    <Provider xmlns="1119c2e5-8fb9-4d5f-baf1-202c530f2c34" xsi:nil="true"/>
    <LastHandOff xmlns="1119c2e5-8fb9-4d5f-baf1-202c530f2c34" xsi:nil="true"/>
    <AssetStart xmlns="1119c2e5-8fb9-4d5f-baf1-202c530f2c34">2010-01-26T02:56:52+00:00</AssetStart>
    <FriendlyTitle xmlns="1119c2e5-8fb9-4d5f-baf1-202c530f2c34" xsi:nil="true"/>
    <AcquiredFrom xmlns="1119c2e5-8fb9-4d5f-baf1-202c530f2c34">Community</AcquiredFrom>
    <UACurrentWords xmlns="1119c2e5-8fb9-4d5f-baf1-202c530f2c34">0</UACurrentWords>
    <UALocRecommendation xmlns="1119c2e5-8fb9-4d5f-baf1-202c530f2c34">Localize</UALocRecommendation>
    <Manager xmlns="1119c2e5-8fb9-4d5f-baf1-202c530f2c34" xsi:nil="true"/>
    <TPClientViewer xmlns="1119c2e5-8fb9-4d5f-baf1-202c530f2c34" xsi:nil="true"/>
    <ArtSampleDocs xmlns="1119c2e5-8fb9-4d5f-baf1-202c530f2c34" xsi:nil="true"/>
    <IsDeleted xmlns="1119c2e5-8fb9-4d5f-baf1-202c530f2c34">false</IsDeleted>
    <UANotes xmlns="1119c2e5-8fb9-4d5f-baf1-202c530f2c34" xsi:nil="true"/>
    <ShowIn xmlns="1119c2e5-8fb9-4d5f-baf1-202c530f2c34">On Web no search</ShowIn>
    <CSXHash xmlns="1119c2e5-8fb9-4d5f-baf1-202c530f2c34" xsi:nil="true"/>
    <OOCacheId xmlns="1119c2e5-8fb9-4d5f-baf1-202c530f2c34" xsi:nil="true"/>
    <TemplateStatus xmlns="1119c2e5-8fb9-4d5f-baf1-202c530f2c34" xsi:nil="true"/>
    <VoteCount xmlns="1119c2e5-8fb9-4d5f-baf1-202c530f2c34" xsi:nil="true"/>
    <Downloads xmlns="1119c2e5-8fb9-4d5f-baf1-202c530f2c34">0</Downloads>
    <DSATActionTaken xmlns="1119c2e5-8fb9-4d5f-baf1-202c530f2c34">Best Bets</DSATActionTaken>
    <AssetExpire xmlns="1119c2e5-8fb9-4d5f-baf1-202c530f2c34">2100-01-01T00:00:00+00:00</AssetExpire>
    <CSXSubmissionMarket xmlns="1119c2e5-8fb9-4d5f-baf1-202c530f2c34" xsi:nil="true"/>
    <EditorialTag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TP010378520</AssetId>
    <TPLaunchHelpLink xmlns="1119c2e5-8fb9-4d5f-baf1-202c530f2c34" xsi:nil="true"/>
    <TPApplication xmlns="1119c2e5-8fb9-4d5f-baf1-202c530f2c34">Word</TPApplication>
    <IntlLocPriority xmlns="1119c2e5-8fb9-4d5f-baf1-202c530f2c34" xsi:nil="true"/>
    <PolicheckWords xmlns="1119c2e5-8fb9-4d5f-baf1-202c530f2c34" xsi:nil="true"/>
    <CrawlForDependencies xmlns="1119c2e5-8fb9-4d5f-baf1-202c530f2c34">false</CrawlForDependencies>
    <IntlLangReviewer xmlns="1119c2e5-8fb9-4d5f-baf1-202c530f2c34" xsi:nil="true"/>
    <HandoffToMSDN xmlns="1119c2e5-8fb9-4d5f-baf1-202c530f2c34">2010-08-11T18:39:00+00:00</HandoffToMSDN>
    <PlannedPubDate xmlns="1119c2e5-8fb9-4d5f-baf1-202c530f2c34">2010-08-11T18:39:00+00:00</PlannedPubDate>
    <TrustLevel xmlns="1119c2e5-8fb9-4d5f-baf1-202c530f2c34">1 Microsoft Managed Content</TrustLevel>
    <IsSearchable xmlns="1119c2e5-8fb9-4d5f-baf1-202c530f2c34">false</IsSearchable>
    <TPNamespace xmlns="1119c2e5-8fb9-4d5f-baf1-202c530f2c34" xsi:nil="true"/>
    <TemplateTemplateType xmlns="1119c2e5-8fb9-4d5f-baf1-202c530f2c34">Word 2007 Default</TemplateTemplateTyp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50453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DF509C4C-B8AA-40B6-B942-5A2FD39A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4238C-F4C4-4485-AEDA-17759C32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1DB77-2282-4B09-A0C4-88E3E54603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tf10378520_win32</Template>
  <TotalTime>22</TotalTime>
  <Pages>1</Pages>
  <Words>243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FAX送付状・ビジネス 2</vt:lpstr>
      <vt:lpstr>FAX送付状</vt:lpstr>
    </vt:vector>
  </TitlesOfParts>
  <Manager/>
  <Company>Microsoft Corporation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FAX送付状・ビジネス 2</dc:title>
  <dc:subject/>
  <dc:creator>chokaku002</dc:creator>
  <cp:keywords/>
  <dc:description/>
  <cp:lastModifiedBy>聴覚障害者支援センター 秋田県</cp:lastModifiedBy>
  <cp:revision>7</cp:revision>
  <cp:lastPrinted>2022-10-05T01:19:00Z</cp:lastPrinted>
  <dcterms:created xsi:type="dcterms:W3CDTF">2023-09-14T05:55:00Z</dcterms:created>
  <dcterms:modified xsi:type="dcterms:W3CDTF">2024-09-09T00:56:00Z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1328;#Word 12;#1665;#Template 12</vt:lpwstr>
  </property>
  <property fmtid="{D5CDD505-2E9C-101B-9397-08002B2CF9AE}" pid="4" name="Order">
    <vt:r8>11698300</vt:r8>
  </property>
</Properties>
</file>